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39FB" w14:textId="77777777" w:rsidR="00F1616A" w:rsidRDefault="00072DE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AVTALE</w:t>
      </w:r>
    </w:p>
    <w:p w14:paraId="53570476" w14:textId="77777777" w:rsidR="00F1616A" w:rsidRDefault="00072D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Inngått mellom</w:t>
      </w:r>
    </w:p>
    <w:p w14:paraId="4C52F823" w14:textId="77777777" w:rsidR="00F1616A" w:rsidRDefault="00072DE3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OPPDRAGSGIVER:</w:t>
      </w:r>
    </w:p>
    <w:p w14:paraId="260633B4" w14:textId="77777777" w:rsidR="00F1616A" w:rsidRDefault="00072DE3">
      <w:pPr>
        <w:spacing w:after="0" w:line="240" w:lineRule="auto"/>
        <w:ind w:left="425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Navn:   </w:t>
      </w:r>
      <w:proofErr w:type="gramEnd"/>
      <w:r>
        <w:rPr>
          <w:b/>
          <w:bCs/>
          <w:sz w:val="28"/>
          <w:szCs w:val="28"/>
        </w:rPr>
        <w:t xml:space="preserve">          Postpensjonistene Haugesundsregionen</w:t>
      </w:r>
    </w:p>
    <w:p w14:paraId="56FA43D3" w14:textId="77777777" w:rsidR="00F1616A" w:rsidRDefault="00072DE3">
      <w:pPr>
        <w:spacing w:after="0" w:line="240" w:lineRule="auto"/>
        <w:ind w:left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Org.nr</w:t>
      </w:r>
      <w:proofErr w:type="gramStart"/>
      <w:r>
        <w:rPr>
          <w:b/>
          <w:bCs/>
          <w:sz w:val="28"/>
          <w:szCs w:val="28"/>
        </w:rPr>
        <w:t xml:space="preserve">.:   </w:t>
      </w:r>
      <w:proofErr w:type="gramEnd"/>
      <w:r>
        <w:rPr>
          <w:b/>
          <w:bCs/>
          <w:sz w:val="28"/>
          <w:szCs w:val="28"/>
        </w:rPr>
        <w:t xml:space="preserve">      984284802</w:t>
      </w:r>
    </w:p>
    <w:p w14:paraId="5A08E1C6" w14:textId="77777777" w:rsidR="00F1616A" w:rsidRDefault="00072DE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 xml:space="preserve">Adresse:   </w:t>
      </w:r>
      <w:proofErr w:type="gramEnd"/>
      <w:r>
        <w:rPr>
          <w:b/>
          <w:bCs/>
          <w:sz w:val="28"/>
          <w:szCs w:val="28"/>
        </w:rPr>
        <w:t xml:space="preserve">   c/o Øyvind Hegglund</w:t>
      </w:r>
    </w:p>
    <w:p w14:paraId="21CA46E4" w14:textId="77777777" w:rsidR="00F1616A" w:rsidRDefault="00072DE3">
      <w:pPr>
        <w:spacing w:after="0" w:line="240" w:lineRule="auto"/>
        <w:ind w:left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proofErr w:type="spellStart"/>
      <w:r>
        <w:rPr>
          <w:b/>
          <w:bCs/>
          <w:sz w:val="28"/>
          <w:szCs w:val="28"/>
        </w:rPr>
        <w:t>Heinavegen</w:t>
      </w:r>
      <w:proofErr w:type="spellEnd"/>
      <w:r>
        <w:rPr>
          <w:b/>
          <w:bCs/>
          <w:sz w:val="28"/>
          <w:szCs w:val="28"/>
        </w:rPr>
        <w:t xml:space="preserve"> 28C, 5515 Haugesund</w:t>
      </w:r>
    </w:p>
    <w:p w14:paraId="680E6A20" w14:textId="77777777" w:rsidR="00F1616A" w:rsidRDefault="00072DE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 xml:space="preserve">Mobil: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992 54 947</w:t>
      </w:r>
    </w:p>
    <w:p w14:paraId="0C0A2A8A" w14:textId="77777777" w:rsidR="00F1616A" w:rsidRDefault="00072DE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E-</w:t>
      </w:r>
      <w:proofErr w:type="gramStart"/>
      <w:r>
        <w:rPr>
          <w:b/>
          <w:bCs/>
          <w:sz w:val="28"/>
          <w:szCs w:val="28"/>
        </w:rPr>
        <w:t xml:space="preserve">post:   </w:t>
      </w:r>
      <w:proofErr w:type="gramEnd"/>
      <w:r>
        <w:rPr>
          <w:b/>
          <w:bCs/>
          <w:sz w:val="28"/>
          <w:szCs w:val="28"/>
        </w:rPr>
        <w:t xml:space="preserve">       oyvind.hegglund@outlook.com</w:t>
      </w:r>
    </w:p>
    <w:p w14:paraId="7D0EAC99" w14:textId="77777777" w:rsidR="00F1616A" w:rsidRDefault="00F1616A">
      <w:pPr>
        <w:pStyle w:val="Listeavsnitt"/>
        <w:jc w:val="center"/>
        <w:rPr>
          <w:b/>
          <w:bCs/>
          <w:sz w:val="28"/>
          <w:szCs w:val="28"/>
        </w:rPr>
      </w:pPr>
    </w:p>
    <w:p w14:paraId="370059D3" w14:textId="77777777" w:rsidR="00F1616A" w:rsidRDefault="00072DE3">
      <w:pPr>
        <w:pStyle w:val="Listeavsnit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</w:t>
      </w:r>
    </w:p>
    <w:p w14:paraId="2382D164" w14:textId="77777777" w:rsidR="00F1616A" w:rsidRDefault="00072DE3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OPPDRAGSTAKER:</w:t>
      </w:r>
    </w:p>
    <w:p w14:paraId="6CA7A5B8" w14:textId="77777777" w:rsidR="00F1616A" w:rsidRDefault="00072DE3">
      <w:pPr>
        <w:pStyle w:val="Listeavsnit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Navn:   </w:t>
      </w:r>
      <w:proofErr w:type="gramEnd"/>
      <w:r>
        <w:rPr>
          <w:b/>
          <w:bCs/>
          <w:sz w:val="28"/>
          <w:szCs w:val="28"/>
        </w:rPr>
        <w:t xml:space="preserve">                    _____________________________________</w:t>
      </w:r>
    </w:p>
    <w:p w14:paraId="768D6D1D" w14:textId="77777777" w:rsidR="00F1616A" w:rsidRDefault="00072DE3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Evt. Org.nr</w:t>
      </w:r>
      <w:proofErr w:type="gramStart"/>
      <w:r>
        <w:rPr>
          <w:b/>
          <w:bCs/>
          <w:sz w:val="28"/>
          <w:szCs w:val="28"/>
        </w:rPr>
        <w:t xml:space="preserve">.:   </w:t>
      </w:r>
      <w:proofErr w:type="gramEnd"/>
      <w:r>
        <w:rPr>
          <w:b/>
          <w:bCs/>
          <w:sz w:val="28"/>
          <w:szCs w:val="28"/>
        </w:rPr>
        <w:t xml:space="preserve">       _____________________________________</w:t>
      </w:r>
    </w:p>
    <w:p w14:paraId="2A9FF9AE" w14:textId="77777777" w:rsidR="00F1616A" w:rsidRDefault="00072DE3">
      <w:pPr>
        <w:pStyle w:val="Listeavsnit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Kontaktperson:  </w:t>
      </w:r>
      <w:r>
        <w:rPr>
          <w:b/>
          <w:bCs/>
          <w:sz w:val="28"/>
          <w:szCs w:val="28"/>
        </w:rPr>
        <w:t>_</w:t>
      </w:r>
      <w:proofErr w:type="gramEnd"/>
      <w:r>
        <w:rPr>
          <w:b/>
          <w:bCs/>
          <w:sz w:val="28"/>
          <w:szCs w:val="28"/>
        </w:rPr>
        <w:t>____________________________________</w:t>
      </w:r>
    </w:p>
    <w:p w14:paraId="563A63B3" w14:textId="77777777" w:rsidR="00F1616A" w:rsidRDefault="00072DE3">
      <w:pPr>
        <w:pStyle w:val="Listeavsnit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Adresse:   </w:t>
      </w:r>
      <w:proofErr w:type="gramEnd"/>
      <w:r>
        <w:rPr>
          <w:b/>
          <w:bCs/>
          <w:sz w:val="28"/>
          <w:szCs w:val="28"/>
        </w:rPr>
        <w:t xml:space="preserve">              _____________________________________</w:t>
      </w:r>
    </w:p>
    <w:p w14:paraId="190F9B8D" w14:textId="77777777" w:rsidR="00F1616A" w:rsidRDefault="00072DE3">
      <w:pPr>
        <w:pStyle w:val="Listeavsnit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Mobil:   </w:t>
      </w:r>
      <w:proofErr w:type="gramEnd"/>
      <w:r>
        <w:rPr>
          <w:b/>
          <w:bCs/>
          <w:sz w:val="28"/>
          <w:szCs w:val="28"/>
        </w:rPr>
        <w:t xml:space="preserve">                    _____________________________________</w:t>
      </w:r>
    </w:p>
    <w:p w14:paraId="06CF3BAE" w14:textId="77777777" w:rsidR="00F1616A" w:rsidRDefault="00072DE3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</w:t>
      </w:r>
      <w:proofErr w:type="gramStart"/>
      <w:r>
        <w:rPr>
          <w:b/>
          <w:bCs/>
          <w:sz w:val="28"/>
          <w:szCs w:val="28"/>
        </w:rPr>
        <w:t xml:space="preserve">post:   </w:t>
      </w:r>
      <w:proofErr w:type="gramEnd"/>
      <w:r>
        <w:rPr>
          <w:b/>
          <w:bCs/>
          <w:sz w:val="28"/>
          <w:szCs w:val="28"/>
        </w:rPr>
        <w:t xml:space="preserve">                  _____________________________________</w:t>
      </w:r>
    </w:p>
    <w:p w14:paraId="57313250" w14:textId="77777777" w:rsidR="00F1616A" w:rsidRDefault="00F1616A">
      <w:pPr>
        <w:pStyle w:val="Listeavsnitt"/>
        <w:rPr>
          <w:b/>
          <w:bCs/>
          <w:sz w:val="28"/>
          <w:szCs w:val="28"/>
        </w:rPr>
      </w:pPr>
    </w:p>
    <w:p w14:paraId="1564186F" w14:textId="77777777" w:rsidR="00F1616A" w:rsidRDefault="00072DE3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OPPDRAGSDATO:   </w:t>
      </w:r>
      <w:proofErr w:type="gramEnd"/>
      <w:r>
        <w:rPr>
          <w:b/>
          <w:bCs/>
          <w:i/>
          <w:iCs/>
          <w:sz w:val="28"/>
          <w:szCs w:val="28"/>
        </w:rPr>
        <w:t>__________________________________</w:t>
      </w:r>
    </w:p>
    <w:p w14:paraId="3C0A06FB" w14:textId="77777777" w:rsidR="00F1616A" w:rsidRDefault="00072DE3">
      <w:pPr>
        <w:pStyle w:val="Listeavsnit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OPPDRAGSSTED: ___________________________________</w:t>
      </w:r>
    </w:p>
    <w:p w14:paraId="67BAAEE9" w14:textId="77777777" w:rsidR="00F1616A" w:rsidRDefault="00072DE3">
      <w:pPr>
        <w:pStyle w:val="Listeavsnitt"/>
        <w:numPr>
          <w:ilvl w:val="0"/>
          <w:numId w:val="1"/>
        </w:numPr>
      </w:pPr>
      <w:r>
        <w:rPr>
          <w:b/>
          <w:bCs/>
          <w:i/>
          <w:iCs/>
          <w:sz w:val="28"/>
          <w:szCs w:val="28"/>
        </w:rPr>
        <w:t xml:space="preserve">OPPDRAGETS ART: </w:t>
      </w:r>
      <w:r>
        <w:rPr>
          <w:b/>
          <w:bCs/>
          <w:sz w:val="28"/>
          <w:szCs w:val="28"/>
        </w:rPr>
        <w:t>__________________________________</w:t>
      </w:r>
    </w:p>
    <w:p w14:paraId="7FD517C7" w14:textId="77777777" w:rsidR="00F1616A" w:rsidRDefault="00072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__________________________________          </w:t>
      </w:r>
    </w:p>
    <w:p w14:paraId="2CFE2627" w14:textId="77777777" w:rsidR="00F1616A" w:rsidRDefault="00072DE3">
      <w:pPr>
        <w:pStyle w:val="Listeavsnitt"/>
        <w:numPr>
          <w:ilvl w:val="0"/>
          <w:numId w:val="1"/>
        </w:numPr>
      </w:pPr>
      <w:proofErr w:type="gramStart"/>
      <w:r>
        <w:rPr>
          <w:b/>
          <w:bCs/>
          <w:i/>
          <w:iCs/>
          <w:sz w:val="28"/>
          <w:szCs w:val="28"/>
        </w:rPr>
        <w:t>HONORAR: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            Kr __________________________</w:t>
      </w:r>
    </w:p>
    <w:p w14:paraId="2D0A7F8F" w14:textId="77777777" w:rsidR="00F1616A" w:rsidRDefault="00072DE3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Kr __________________________</w:t>
      </w:r>
    </w:p>
    <w:p w14:paraId="06CC5F2E" w14:textId="77777777" w:rsidR="00F1616A" w:rsidRDefault="00072DE3">
      <w:pPr>
        <w:pStyle w:val="Listeavsnitt"/>
      </w:pPr>
      <w:r>
        <w:rPr>
          <w:b/>
          <w:bCs/>
          <w:sz w:val="28"/>
          <w:szCs w:val="28"/>
        </w:rPr>
        <w:t xml:space="preserve">                                         Sum     KR </w:t>
      </w:r>
      <w:r>
        <w:rPr>
          <w:b/>
          <w:bCs/>
          <w:sz w:val="28"/>
          <w:szCs w:val="28"/>
          <w:u w:val="thick"/>
        </w:rPr>
        <w:t>__________________________</w:t>
      </w:r>
      <w:r>
        <w:rPr>
          <w:b/>
          <w:bCs/>
          <w:sz w:val="28"/>
          <w:szCs w:val="28"/>
        </w:rPr>
        <w:t xml:space="preserve">           </w:t>
      </w:r>
    </w:p>
    <w:p w14:paraId="696C0D19" w14:textId="77777777" w:rsidR="00F1616A" w:rsidRDefault="00072DE3">
      <w:pPr>
        <w:pStyle w:val="Listeavsnitt"/>
      </w:pPr>
      <w:r>
        <w:rPr>
          <w:b/>
          <w:bCs/>
          <w:sz w:val="28"/>
          <w:szCs w:val="28"/>
        </w:rPr>
        <w:t xml:space="preserve">                                    </w:t>
      </w:r>
    </w:p>
    <w:p w14:paraId="713F6A6C" w14:textId="77777777" w:rsidR="00F1616A" w:rsidRDefault="00072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Sted og </w:t>
      </w:r>
      <w:proofErr w:type="gramStart"/>
      <w:r>
        <w:rPr>
          <w:b/>
          <w:bCs/>
          <w:sz w:val="28"/>
          <w:szCs w:val="28"/>
        </w:rPr>
        <w:t xml:space="preserve">dato: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Sted og dato:                                                 </w:t>
      </w:r>
    </w:p>
    <w:p w14:paraId="28E2921E" w14:textId="77777777" w:rsidR="00F1616A" w:rsidRDefault="00072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         ________________________________</w:t>
      </w:r>
    </w:p>
    <w:p w14:paraId="170C5D7F" w14:textId="77777777" w:rsidR="00F1616A" w:rsidRDefault="00F1616A">
      <w:pPr>
        <w:rPr>
          <w:b/>
          <w:bCs/>
          <w:sz w:val="28"/>
          <w:szCs w:val="28"/>
        </w:rPr>
      </w:pPr>
    </w:p>
    <w:p w14:paraId="506B8762" w14:textId="77777777" w:rsidR="00F1616A" w:rsidRDefault="00072DE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Oppdragsgiver: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Oppdragstaker:</w:t>
      </w:r>
    </w:p>
    <w:p w14:paraId="4835A7EC" w14:textId="77777777" w:rsidR="00F1616A" w:rsidRDefault="00072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           _______________________________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0E4BEBFB" w14:textId="77777777" w:rsidR="00F1616A" w:rsidRPr="00072DE3" w:rsidRDefault="00F1616A" w:rsidP="00072DE3">
      <w:pPr>
        <w:rPr>
          <w:b/>
          <w:bCs/>
          <w:sz w:val="32"/>
          <w:szCs w:val="32"/>
        </w:rPr>
      </w:pPr>
    </w:p>
    <w:sectPr w:rsidR="00F1616A" w:rsidRPr="00072D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7B91" w14:textId="77777777" w:rsidR="00072DE3" w:rsidRDefault="00072DE3">
      <w:pPr>
        <w:spacing w:after="0" w:line="240" w:lineRule="auto"/>
      </w:pPr>
      <w:r>
        <w:separator/>
      </w:r>
    </w:p>
  </w:endnote>
  <w:endnote w:type="continuationSeparator" w:id="0">
    <w:p w14:paraId="7ADA2FBC" w14:textId="77777777" w:rsidR="00072DE3" w:rsidRDefault="0007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5DF2" w14:textId="77777777" w:rsidR="00072DE3" w:rsidRDefault="00072D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36FADC" w14:textId="77777777" w:rsidR="00072DE3" w:rsidRDefault="0007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769B"/>
    <w:multiLevelType w:val="multilevel"/>
    <w:tmpl w:val="C3D44ED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12041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616A"/>
    <w:rsid w:val="00072DE3"/>
    <w:rsid w:val="005F7CC1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8EC"/>
  <w15:docId w15:val="{42C05E90-B167-4831-8BF0-1AC4C76C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verskrift2Tegn">
    <w:name w:val="Overskrift 2 Tegn"/>
    <w:basedOn w:val="Standardskriftforav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verskrift3Tegn">
    <w:name w:val="Overskrift 3 Tegn"/>
    <w:basedOn w:val="Standardskriftforavsnitt"/>
    <w:rPr>
      <w:rFonts w:eastAsia="Times New Roman" w:cs="Times New Roman"/>
      <w:color w:val="0F4761"/>
      <w:sz w:val="28"/>
      <w:szCs w:val="28"/>
    </w:rPr>
  </w:style>
  <w:style w:type="character" w:customStyle="1" w:styleId="Overskrift4Tegn">
    <w:name w:val="Overskrift 4 Tegn"/>
    <w:basedOn w:val="Standardskriftforavsnitt"/>
    <w:rPr>
      <w:rFonts w:eastAsia="Times New Roman" w:cs="Times New Roman"/>
      <w:i/>
      <w:iCs/>
      <w:color w:val="0F4761"/>
    </w:rPr>
  </w:style>
  <w:style w:type="character" w:customStyle="1" w:styleId="Overskrift5Tegn">
    <w:name w:val="Overskrift 5 Tegn"/>
    <w:basedOn w:val="Standardskriftforavsnitt"/>
    <w:rPr>
      <w:rFonts w:eastAsia="Times New Roman" w:cs="Times New Roman"/>
      <w:color w:val="0F4761"/>
    </w:rPr>
  </w:style>
  <w:style w:type="character" w:customStyle="1" w:styleId="Overskrift6Tegn">
    <w:name w:val="Overskrift 6 Tegn"/>
    <w:basedOn w:val="Standardskriftforavsnit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foravsnit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foravsnit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foravsnitt"/>
    <w:rPr>
      <w:rFonts w:eastAsia="Times New Roman" w:cs="Times New Roman"/>
      <w:color w:val="272727"/>
    </w:rPr>
  </w:style>
  <w:style w:type="paragraph" w:styleId="Tit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telTegn">
    <w:name w:val="Tittel Tegn"/>
    <w:basedOn w:val="Standardskriftforav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rPr>
      <w:rFonts w:eastAsia="Times New Roman" w:cs="Times New Roman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SitatTegn">
    <w:name w:val="Sitat Tegn"/>
    <w:basedOn w:val="Standardskriftforavsnitt"/>
    <w:rPr>
      <w:i/>
      <w:iCs/>
      <w:color w:val="404040"/>
    </w:rPr>
  </w:style>
  <w:style w:type="paragraph" w:styleId="Listeavsnitt">
    <w:name w:val="List Paragraph"/>
    <w:basedOn w:val="Normal"/>
    <w:pPr>
      <w:ind w:left="720"/>
      <w:contextualSpacing/>
    </w:pPr>
  </w:style>
  <w:style w:type="character" w:styleId="Sterkutheving">
    <w:name w:val="Intense Emphasis"/>
    <w:basedOn w:val="Standardskriftforavsnitt"/>
    <w:rPr>
      <w:i/>
      <w:iCs/>
      <w:color w:val="0F4761"/>
    </w:rPr>
  </w:style>
  <w:style w:type="paragraph" w:styleId="Sterkts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erktsitatTegn">
    <w:name w:val="Sterkt sitat Tegn"/>
    <w:basedOn w:val="Standardskriftforavsnitt"/>
    <w:rPr>
      <w:i/>
      <w:iCs/>
      <w:color w:val="0F4761"/>
    </w:rPr>
  </w:style>
  <w:style w:type="character" w:styleId="Sterkreferanse">
    <w:name w:val="Intense Reference"/>
    <w:basedOn w:val="Standardskriftforavsnit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1410</Characters>
  <Application>Microsoft Office Word</Application>
  <DocSecurity>4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Dommersnes Hervik</dc:creator>
  <dc:description/>
  <cp:lastModifiedBy>Irene Myklebust</cp:lastModifiedBy>
  <cp:revision>2</cp:revision>
  <dcterms:created xsi:type="dcterms:W3CDTF">2024-10-17T20:28:00Z</dcterms:created>
  <dcterms:modified xsi:type="dcterms:W3CDTF">2024-10-17T20:28:00Z</dcterms:modified>
</cp:coreProperties>
</file>